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0152" w14:textId="58579CE8" w:rsidR="00157B15" w:rsidRDefault="00157B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BB9ED5" wp14:editId="7E8A791E">
                <wp:simplePos x="0" y="0"/>
                <wp:positionH relativeFrom="column">
                  <wp:posOffset>-465589</wp:posOffset>
                </wp:positionH>
                <wp:positionV relativeFrom="paragraph">
                  <wp:posOffset>180363</wp:posOffset>
                </wp:positionV>
                <wp:extent cx="7818539" cy="1162800"/>
                <wp:effectExtent l="0" t="0" r="5080" b="5715"/>
                <wp:wrapNone/>
                <wp:docPr id="13122267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539" cy="116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1639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163650"/>
                              </a:lnTo>
                              <a:lnTo>
                                <a:pt x="7559992" y="1163650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txbx>
                        <w:txbxContent>
                          <w:p w14:paraId="78F135DF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  <w:p w14:paraId="58AC9775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  <w:p w14:paraId="703B4F79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  <w:p w14:paraId="2E64CB58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  <w:p w14:paraId="6BD9C881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  <w:p w14:paraId="1CEDFF64" w14:textId="77777777" w:rsidR="00157B15" w:rsidRPr="00157B15" w:rsidRDefault="00157B15" w:rsidP="00157B15">
                            <w:pPr>
                              <w:jc w:val="center"/>
                              <w:rPr>
                                <w:color w:val="00B0F0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B9ED5" id="Graphic 2" o:spid="_x0000_s1026" style="position:absolute;margin-left:-36.65pt;margin-top:14.2pt;width:615.65pt;height:9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60309,1163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" adj="-11796480,,5400" path="m7559992,l,,,1163650r7559992,l7559992,xe" fillcolor="#002060" stroked="f">
                <v:stroke joinstyle="miter"/>
                <v:formulas/>
                <v:path arrowok="t" o:connecttype="custom" textboxrect="0,0,7560309,1163955"/>
                <v:textbox inset="0,0,0,0">
                  <w:txbxContent>
                    <w:p w14:paraId="78F135DF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  <w:p w14:paraId="58AC9775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  <w:p w14:paraId="703B4F79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  <w:p w14:paraId="2E64CB58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  <w:p w14:paraId="6BD9C881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  <w:p w14:paraId="1CEDFF64" w14:textId="77777777" w:rsidR="00157B15" w:rsidRPr="00157B15" w:rsidRDefault="00157B15" w:rsidP="00157B15">
                      <w:pPr>
                        <w:jc w:val="center"/>
                        <w:rPr>
                          <w:color w:val="00B0F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25B02" w14:textId="4EA44484" w:rsidR="00157B15" w:rsidRDefault="00B85876"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D4264" wp14:editId="195248F7">
                <wp:simplePos x="0" y="0"/>
                <wp:positionH relativeFrom="page">
                  <wp:posOffset>205740</wp:posOffset>
                </wp:positionH>
                <wp:positionV relativeFrom="page">
                  <wp:posOffset>883920</wp:posOffset>
                </wp:positionV>
                <wp:extent cx="5455920" cy="8134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5920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BF0A2" w14:textId="158606FF" w:rsidR="00157B15" w:rsidRDefault="00157B15" w:rsidP="00F74BE4">
                            <w:pPr>
                              <w:spacing w:before="9" w:line="576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Lucida Sans Unicode"/>
                                <w:color w:val="FFFFFF"/>
                                <w:spacing w:val="-8"/>
                                <w:sz w:val="40"/>
                              </w:rPr>
                              <w:t>Occupational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8"/>
                                <w:sz w:val="40"/>
                              </w:rPr>
                              <w:t>Health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 w:rsidR="00F74BE4">
                              <w:rPr>
                                <w:rFonts w:ascii="Lucida Sans Unicode"/>
                                <w:color w:val="FFFFFF"/>
                                <w:spacing w:val="-14"/>
                                <w:sz w:val="40"/>
                              </w:rPr>
                              <w:t>Needle Stick Injury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D426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16.2pt;margin-top:69.6pt;width:429.6pt;height:64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" filled="f" stroked="f">
                <v:textbox inset="0,0,0,0">
                  <w:txbxContent>
                    <w:p w14:paraId="14CBF0A2" w14:textId="158606FF" w:rsidR="00157B15" w:rsidRDefault="00157B15" w:rsidP="00F74BE4">
                      <w:pPr>
                        <w:spacing w:before="9" w:line="576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rFonts w:ascii="Lucida Sans Unicode"/>
                          <w:color w:val="FFFFFF"/>
                          <w:spacing w:val="-8"/>
                          <w:sz w:val="40"/>
                        </w:rPr>
                        <w:t>Occupational</w:t>
                      </w:r>
                      <w:r>
                        <w:rPr>
                          <w:rFonts w:ascii="Lucida Sans Unicode"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8"/>
                          <w:sz w:val="40"/>
                        </w:rPr>
                        <w:t>Health</w:t>
                      </w:r>
                      <w:r>
                        <w:rPr>
                          <w:rFonts w:ascii="Lucida Sans Unicode"/>
                          <w:color w:val="FFFFFF"/>
                          <w:spacing w:val="-14"/>
                          <w:sz w:val="40"/>
                        </w:rPr>
                        <w:t xml:space="preserve"> </w:t>
                      </w:r>
                      <w:r w:rsidR="00F74BE4">
                        <w:rPr>
                          <w:rFonts w:ascii="Lucida Sans Unicode"/>
                          <w:color w:val="FFFFFF"/>
                          <w:spacing w:val="-14"/>
                          <w:sz w:val="40"/>
                        </w:rPr>
                        <w:t>Needle Stick Injury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7B15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88A91A3" wp14:editId="149AA3C4">
            <wp:simplePos x="0" y="0"/>
            <wp:positionH relativeFrom="column">
              <wp:posOffset>5892998</wp:posOffset>
            </wp:positionH>
            <wp:positionV relativeFrom="page">
              <wp:posOffset>883704</wp:posOffset>
            </wp:positionV>
            <wp:extent cx="1196975" cy="691192"/>
            <wp:effectExtent l="0" t="0" r="0" b="0"/>
            <wp:wrapNone/>
            <wp:docPr id="1" name="Picture 1" descr="A logo for a healt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alth compan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9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DA5DE" w14:textId="33D6BAB4" w:rsidR="00157B15" w:rsidRDefault="00157B15"/>
    <w:p w14:paraId="02F10FE9" w14:textId="1FDDB73D" w:rsidR="00157B15" w:rsidRDefault="00157B15"/>
    <w:p w14:paraId="600A2EAC" w14:textId="77777777" w:rsidR="00B85876" w:rsidRDefault="00B85876" w:rsidP="00B85876">
      <w:pPr>
        <w:spacing w:before="0" w:line="259" w:lineRule="auto"/>
        <w:rPr>
          <w:b/>
          <w:bCs/>
          <w:highlight w:val="yellow"/>
        </w:rPr>
      </w:pPr>
    </w:p>
    <w:p w14:paraId="7633AD83" w14:textId="77777777" w:rsidR="00B85876" w:rsidRDefault="00B85876" w:rsidP="00B85876">
      <w:pPr>
        <w:spacing w:before="0" w:line="259" w:lineRule="auto"/>
        <w:rPr>
          <w:b/>
          <w:bCs/>
          <w:highlight w:val="yellow"/>
        </w:rPr>
      </w:pPr>
    </w:p>
    <w:p w14:paraId="32DB4972" w14:textId="01AD737A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Section 1: Personal Details</w:t>
      </w:r>
    </w:p>
    <w:p w14:paraId="219D681E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Full Name:</w:t>
      </w:r>
    </w:p>
    <w:p w14:paraId="2EB0083D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Date of Birth: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238CE9F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Job Title:</w:t>
      </w:r>
    </w:p>
    <w:p w14:paraId="485B8805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Employer Name &amp; Address: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7E14FC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Contact Number: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F7FA56" w14:textId="77777777" w:rsidR="00B85876" w:rsidRPr="00C24D95" w:rsidRDefault="00B85876" w:rsidP="00B85876">
      <w:pPr>
        <w:numPr>
          <w:ilvl w:val="0"/>
          <w:numId w:val="4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Email Address:</w:t>
      </w:r>
    </w:p>
    <w:p w14:paraId="314B9993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4F5832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Section 2: Injury Details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F74E0E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7.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Date &amp; Time of Injury: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7A4B67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8.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Location of Incident: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AB5980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9.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Description of How the Injury Occurred: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956E59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10.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Type of Sharp Object Involved (e.g., needle, scalpel, other – please specify):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1B726EC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11.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Was the Sharp Object Contaminated?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Unknown </w:t>
      </w:r>
    </w:p>
    <w:p w14:paraId="2A5CF65D" w14:textId="77777777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12.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If Yes, What Was It Contaminated With? (e.g., blood, bodily fluids):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642454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BD27C7C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Section 3: Immediate Action Taken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FE9650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13.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Did You Wash the Affected Area Immediately?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</w:p>
    <w:p w14:paraId="25D938CE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14.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Did You Apply Antiseptic or First Aid?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</w:p>
    <w:p w14:paraId="19650417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15.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Did You Report the Incident to Your Employer?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</w:p>
    <w:p w14:paraId="535AA43F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16.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Who Did You Report It To?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75BE013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17.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Was an Incident Report Completed?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</w:p>
    <w:p w14:paraId="7AB014E9" w14:textId="77777777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18.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Have You Received Any Treatment Following the Injury?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501F30F2" w14:textId="77777777" w:rsidR="00B85876" w:rsidRPr="00C24D95" w:rsidRDefault="00B85876" w:rsidP="00B85876">
      <w:pPr>
        <w:numPr>
          <w:ilvl w:val="0"/>
          <w:numId w:val="5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p w14:paraId="57A588F5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483FF11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Section 4: Medical &amp; Vaccination History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6DCDD68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19.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Are You Up to Date with Hepatitis B Vaccinations?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Unsure</w:t>
      </w:r>
    </w:p>
    <w:p w14:paraId="7226BB64" w14:textId="77777777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 20. </w:t>
      </w:r>
      <w:r w:rsidRPr="00C24D95">
        <w:rPr>
          <w:rFonts w:asciiTheme="majorHAnsi" w:hAnsiTheme="majorHAnsi" w:cstheme="majorHAnsi"/>
          <w:b/>
          <w:bCs/>
          <w:sz w:val="22"/>
          <w:szCs w:val="22"/>
        </w:rPr>
        <w:t>Do You Have Any Existing Medical Conditions That May Be Relevant?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52EFD8A6" w14:textId="77777777" w:rsidR="00B85876" w:rsidRPr="00C24D95" w:rsidRDefault="00B85876" w:rsidP="00B85876">
      <w:pPr>
        <w:numPr>
          <w:ilvl w:val="0"/>
          <w:numId w:val="6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p w14:paraId="565732BE" w14:textId="77777777" w:rsidR="00B85876" w:rsidRPr="00C24D95" w:rsidRDefault="00B85876" w:rsidP="00B85876">
      <w:pPr>
        <w:numPr>
          <w:ilvl w:val="0"/>
          <w:numId w:val="7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Are You Currently Taking Any Medications?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Yes </w:t>
      </w:r>
      <w:r w:rsidRPr="00C24D95">
        <w:rPr>
          <w:rFonts w:ascii="Segoe UI Symbol" w:hAnsi="Segoe UI Symbol" w:cs="Segoe UI Symbol"/>
          <w:sz w:val="22"/>
          <w:szCs w:val="22"/>
        </w:rPr>
        <w:t>☐</w:t>
      </w:r>
      <w:r w:rsidRPr="00C24D95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6A428614" w14:textId="77777777" w:rsidR="00B85876" w:rsidRPr="00C24D95" w:rsidRDefault="00B85876" w:rsidP="00B85876">
      <w:pPr>
        <w:numPr>
          <w:ilvl w:val="0"/>
          <w:numId w:val="8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p w14:paraId="151E8C0E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9F4B413" w14:textId="77777777" w:rsidR="00B85876" w:rsidRPr="00B85876" w:rsidRDefault="00B85876" w:rsidP="00352371">
      <w:pPr>
        <w:spacing w:before="0" w:line="259" w:lineRule="auto"/>
        <w:ind w:left="720"/>
        <w:rPr>
          <w:rFonts w:asciiTheme="majorHAnsi" w:hAnsiTheme="majorHAnsi" w:cstheme="majorHAnsi"/>
          <w:sz w:val="22"/>
          <w:szCs w:val="22"/>
        </w:rPr>
      </w:pPr>
    </w:p>
    <w:p w14:paraId="3BAD2C8C" w14:textId="0F6A5B87" w:rsidR="00B85876" w:rsidRPr="00352371" w:rsidRDefault="00B85876" w:rsidP="00352371">
      <w:pPr>
        <w:pStyle w:val="ListParagraph"/>
        <w:numPr>
          <w:ilvl w:val="0"/>
          <w:numId w:val="7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352371">
        <w:rPr>
          <w:rFonts w:asciiTheme="majorHAnsi" w:hAnsiTheme="majorHAnsi" w:cstheme="majorHAnsi"/>
          <w:b/>
          <w:bCs/>
          <w:sz w:val="22"/>
          <w:szCs w:val="22"/>
        </w:rPr>
        <w:t>Additional Comments or Concerns:</w:t>
      </w:r>
      <w:r w:rsidRPr="0035237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D92C335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257CBFB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Signature:</w:t>
      </w:r>
      <w:r w:rsidRPr="00C24D95">
        <w:rPr>
          <w:rFonts w:asciiTheme="majorHAnsi" w:hAnsiTheme="majorHAnsi" w:cstheme="majorHAnsi"/>
          <w:sz w:val="22"/>
          <w:szCs w:val="22"/>
        </w:rPr>
        <w:t xml:space="preserve"> ________________________________________</w:t>
      </w:r>
      <w:r w:rsidRPr="00C24D95">
        <w:rPr>
          <w:rFonts w:asciiTheme="majorHAnsi" w:hAnsiTheme="majorHAnsi" w:cstheme="majorHAnsi"/>
          <w:sz w:val="22"/>
          <w:szCs w:val="22"/>
        </w:rPr>
        <w:br/>
      </w:r>
    </w:p>
    <w:p w14:paraId="7D391C3E" w14:textId="77777777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Date:</w:t>
      </w:r>
      <w:r w:rsidRPr="00C24D95">
        <w:rPr>
          <w:rFonts w:asciiTheme="majorHAnsi" w:hAnsiTheme="majorHAnsi" w:cstheme="majorHAnsi"/>
          <w:sz w:val="22"/>
          <w:szCs w:val="22"/>
        </w:rPr>
        <w:t xml:space="preserve"> ________________________________________</w:t>
      </w:r>
    </w:p>
    <w:p w14:paraId="12FD8258" w14:textId="77777777" w:rsidR="00B85876" w:rsidRPr="00B85876" w:rsidRDefault="00B85876" w:rsidP="00B85876">
      <w:pPr>
        <w:rPr>
          <w:rFonts w:asciiTheme="majorHAnsi" w:hAnsiTheme="majorHAnsi" w:cstheme="majorHAnsi"/>
          <w:b/>
          <w:bCs/>
          <w:sz w:val="22"/>
          <w:szCs w:val="22"/>
          <w:highlight w:val="yellow"/>
        </w:rPr>
      </w:pPr>
    </w:p>
    <w:p w14:paraId="227E3247" w14:textId="77777777" w:rsidR="00B85876" w:rsidRPr="00C24D95" w:rsidRDefault="00B85876" w:rsidP="00B85876">
      <w:p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For Office Use Only</w:t>
      </w:r>
    </w:p>
    <w:p w14:paraId="5E5B8C22" w14:textId="77777777" w:rsidR="00B85876" w:rsidRPr="00C24D95" w:rsidRDefault="00B85876" w:rsidP="00B85876">
      <w:pPr>
        <w:numPr>
          <w:ilvl w:val="0"/>
          <w:numId w:val="11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Received By: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1BD2FC" w14:textId="77777777" w:rsidR="00B85876" w:rsidRPr="00C24D95" w:rsidRDefault="00B85876" w:rsidP="00B85876">
      <w:pPr>
        <w:numPr>
          <w:ilvl w:val="0"/>
          <w:numId w:val="11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Date &amp; Time of Report: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79F732" w14:textId="77777777" w:rsidR="00B85876" w:rsidRPr="00B85876" w:rsidRDefault="00B85876" w:rsidP="00B85876">
      <w:pPr>
        <w:numPr>
          <w:ilvl w:val="0"/>
          <w:numId w:val="11"/>
        </w:numPr>
        <w:spacing w:before="0" w:line="259" w:lineRule="auto"/>
        <w:rPr>
          <w:rFonts w:asciiTheme="majorHAnsi" w:hAnsiTheme="majorHAnsi" w:cstheme="majorHAnsi"/>
          <w:sz w:val="22"/>
          <w:szCs w:val="22"/>
        </w:rPr>
      </w:pPr>
      <w:r w:rsidRPr="00C24D95">
        <w:rPr>
          <w:rFonts w:asciiTheme="majorHAnsi" w:hAnsiTheme="majorHAnsi" w:cstheme="majorHAnsi"/>
          <w:b/>
          <w:bCs/>
          <w:sz w:val="22"/>
          <w:szCs w:val="22"/>
        </w:rPr>
        <w:t>Next Steps Recommended:</w:t>
      </w:r>
      <w:r w:rsidRPr="00C24D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0D1780" w14:textId="77777777" w:rsidR="00B85876" w:rsidRPr="00B85876" w:rsidRDefault="00B85876" w:rsidP="00B85876">
      <w:pPr>
        <w:rPr>
          <w:rFonts w:asciiTheme="majorHAnsi" w:hAnsiTheme="majorHAnsi" w:cstheme="majorHAnsi"/>
          <w:sz w:val="22"/>
          <w:szCs w:val="22"/>
        </w:rPr>
      </w:pPr>
    </w:p>
    <w:p w14:paraId="7F85E405" w14:textId="77777777" w:rsidR="00157B15" w:rsidRPr="00B85876" w:rsidRDefault="00157B15">
      <w:pPr>
        <w:rPr>
          <w:rFonts w:asciiTheme="majorHAnsi" w:hAnsiTheme="majorHAnsi" w:cstheme="majorHAnsi"/>
          <w:sz w:val="22"/>
          <w:szCs w:val="22"/>
        </w:rPr>
      </w:pPr>
    </w:p>
    <w:p w14:paraId="29E37CA1" w14:textId="77777777" w:rsidR="00DA4B8A" w:rsidRPr="00B85876" w:rsidRDefault="00DA4B8A" w:rsidP="00BC64E2">
      <w:pPr>
        <w:rPr>
          <w:rFonts w:asciiTheme="majorHAnsi" w:hAnsiTheme="majorHAnsi" w:cstheme="majorHAnsi"/>
          <w:color w:val="auto"/>
          <w:sz w:val="22"/>
          <w:szCs w:val="22"/>
        </w:rPr>
      </w:pPr>
    </w:p>
    <w:p w14:paraId="0339940E" w14:textId="77777777" w:rsidR="0000098C" w:rsidRPr="00B85876" w:rsidRDefault="00492451" w:rsidP="00BC64E2">
      <w:pPr>
        <w:rPr>
          <w:rFonts w:asciiTheme="majorHAnsi" w:hAnsiTheme="majorHAnsi" w:cstheme="majorHAnsi"/>
          <w:color w:val="auto"/>
          <w:sz w:val="22"/>
          <w:szCs w:val="22"/>
        </w:rPr>
      </w:pPr>
      <w:r w:rsidRPr="00B85876">
        <w:rPr>
          <w:rFonts w:asciiTheme="majorHAnsi" w:hAnsiTheme="majorHAnsi" w:cstheme="majorHAns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2F19189" wp14:editId="26D6625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5000</wp14:pctPosVOffset>
                    </wp:positionV>
                  </mc:Choice>
                  <mc:Fallback>
                    <wp:positionV relativeFrom="page">
                      <wp:posOffset>502920</wp:posOffset>
                    </wp:positionV>
                  </mc:Fallback>
                </mc:AlternateContent>
                <wp:extent cx="6305550" cy="1271016"/>
                <wp:effectExtent l="0" t="0" r="0" b="8890"/>
                <wp:wrapTopAndBottom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305550" cy="127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51"/>
                              <w:gridCol w:w="2484"/>
                            </w:tblGrid>
                            <w:tr w:rsidR="005D0651" w14:paraId="48FC37B0" w14:textId="77777777">
                              <w:tc>
                                <w:tcPr>
                                  <w:tcW w:w="3750" w:type="pct"/>
                                </w:tcPr>
                                <w:p w14:paraId="573B2BFD" w14:textId="77777777" w:rsidR="00423601" w:rsidRDefault="00423601">
                                  <w:pPr>
                                    <w:pStyle w:val="Header"/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141371AA" w14:textId="77777777" w:rsidR="005D0651" w:rsidRDefault="005D0651">
                                  <w:pPr>
                                    <w:pStyle w:val="Header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0EF125DE" w14:textId="77777777" w:rsidR="005D0651" w:rsidRDefault="005D065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w14:anchorId="52F19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0;width:496.5pt;height:100.1pt;z-index:251659264;visibility:visible;mso-wrap-style:square;mso-width-percent:1000;mso-height-percent:150;mso-top-percent:50;mso-wrap-distance-left:9pt;mso-wrap-distance-top:0;mso-wrap-distance-right:9pt;mso-wrap-distance-bottom:0;mso-position-horizontal:center;mso-position-horizontal-relative:margin;mso-position-vertical-relative:page;mso-width-percent:1000;mso-height-percent:15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" o:allowoverlap="f" filled="f" stroked="f" strokeweight=".5pt">
                <o:lock v:ext="edit" aspectratio="t"/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51"/>
                        <w:gridCol w:w="2484"/>
                      </w:tblGrid>
                      <w:tr w:rsidR="005D0651" w14:paraId="48FC37B0" w14:textId="77777777">
                        <w:tc>
                          <w:tcPr>
                            <w:tcW w:w="3750" w:type="pct"/>
                          </w:tcPr>
                          <w:p w14:paraId="573B2BFD" w14:textId="77777777" w:rsidR="00423601" w:rsidRDefault="00423601">
                            <w:pPr>
                              <w:pStyle w:val="Header"/>
                            </w:pPr>
                          </w:p>
                        </w:tc>
                        <w:tc>
                          <w:tcPr>
                            <w:tcW w:w="1250" w:type="pct"/>
                          </w:tcPr>
                          <w:p w14:paraId="141371AA" w14:textId="77777777" w:rsidR="005D0651" w:rsidRDefault="005D0651">
                            <w:pPr>
                              <w:pStyle w:val="Header"/>
                              <w:jc w:val="right"/>
                            </w:pPr>
                          </w:p>
                        </w:tc>
                      </w:tr>
                    </w:tbl>
                    <w:p w14:paraId="0EF125DE" w14:textId="77777777" w:rsidR="005D0651" w:rsidRDefault="005D0651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00098C" w:rsidRPr="00B85876" w:rsidSect="00157B15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2A9B" w14:textId="77777777" w:rsidR="009A3CB6" w:rsidRDefault="009A3CB6">
      <w:pPr>
        <w:spacing w:before="0" w:after="0" w:line="240" w:lineRule="auto"/>
      </w:pPr>
      <w:r>
        <w:separator/>
      </w:r>
    </w:p>
  </w:endnote>
  <w:endnote w:type="continuationSeparator" w:id="0">
    <w:p w14:paraId="2BEDE8CC" w14:textId="77777777" w:rsidR="009A3CB6" w:rsidRDefault="009A3C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8BD4" w14:textId="1697759C" w:rsidR="005D0651" w:rsidRDefault="00993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A2A9F3" wp14:editId="635E964F">
              <wp:simplePos x="0" y="0"/>
              <wp:positionH relativeFrom="page">
                <wp:posOffset>685800</wp:posOffset>
              </wp:positionH>
              <wp:positionV relativeFrom="page">
                <wp:posOffset>9344025</wp:posOffset>
              </wp:positionV>
              <wp:extent cx="6587490" cy="434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749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0DC17" w14:textId="4B87A196" w:rsidR="00993627" w:rsidRDefault="00993627" w:rsidP="00993627">
                          <w:pPr>
                            <w:spacing w:line="235" w:lineRule="auto"/>
                            <w:ind w:left="20" w:right="1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2A9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left:0;text-align:left;margin-left:54pt;margin-top:735.75pt;width:518.7pt;height:3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" filled="f" stroked="f">
              <v:textbox inset="0,0,0,0">
                <w:txbxContent>
                  <w:p w14:paraId="3B20DC17" w14:textId="4B87A196" w:rsidR="00993627" w:rsidRDefault="00993627" w:rsidP="00993627">
                    <w:pPr>
                      <w:spacing w:line="235" w:lineRule="auto"/>
                      <w:ind w:left="20" w:right="1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587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47D8" w14:textId="5AC0A0F8" w:rsidR="00993627" w:rsidRDefault="009936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EC2DFA" wp14:editId="41AC882B">
              <wp:simplePos x="0" y="0"/>
              <wp:positionH relativeFrom="page">
                <wp:posOffset>685800</wp:posOffset>
              </wp:positionH>
              <wp:positionV relativeFrom="page">
                <wp:posOffset>9344025</wp:posOffset>
              </wp:positionV>
              <wp:extent cx="6587490" cy="434340"/>
              <wp:effectExtent l="0" t="0" r="0" b="0"/>
              <wp:wrapNone/>
              <wp:docPr id="251761230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749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E51D2" w14:textId="4E742528" w:rsidR="00993627" w:rsidRDefault="00993627" w:rsidP="00993627">
                          <w:pPr>
                            <w:spacing w:line="235" w:lineRule="auto"/>
                            <w:ind w:left="20" w:right="1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C2DF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4pt;margin-top:735.75pt;width:518.7pt;height:3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" filled="f" stroked="f">
              <v:textbox inset="0,0,0,0">
                <w:txbxContent>
                  <w:p w14:paraId="30EE51D2" w14:textId="4E742528" w:rsidR="00993627" w:rsidRDefault="00993627" w:rsidP="00993627">
                    <w:pPr>
                      <w:spacing w:line="235" w:lineRule="auto"/>
                      <w:ind w:left="20" w:right="1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36B8" w14:textId="77777777" w:rsidR="009A3CB6" w:rsidRDefault="009A3CB6">
      <w:pPr>
        <w:spacing w:before="0" w:after="0" w:line="240" w:lineRule="auto"/>
      </w:pPr>
      <w:r>
        <w:separator/>
      </w:r>
    </w:p>
  </w:footnote>
  <w:footnote w:type="continuationSeparator" w:id="0">
    <w:p w14:paraId="4D2A80A5" w14:textId="77777777" w:rsidR="009A3CB6" w:rsidRDefault="009A3C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04FD" w14:textId="77777777" w:rsidR="00157B15" w:rsidRDefault="00157B15" w:rsidP="00157B15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0A0"/>
    <w:multiLevelType w:val="hybridMultilevel"/>
    <w:tmpl w:val="F97A567E"/>
    <w:lvl w:ilvl="0" w:tplc="B810D1C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832"/>
    <w:multiLevelType w:val="multilevel"/>
    <w:tmpl w:val="DB1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A1C0B"/>
    <w:multiLevelType w:val="multilevel"/>
    <w:tmpl w:val="0326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10049"/>
    <w:multiLevelType w:val="multilevel"/>
    <w:tmpl w:val="4C04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FC"/>
    <w:multiLevelType w:val="hybridMultilevel"/>
    <w:tmpl w:val="D3E81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730E0"/>
    <w:multiLevelType w:val="multilevel"/>
    <w:tmpl w:val="74A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B517F"/>
    <w:multiLevelType w:val="hybridMultilevel"/>
    <w:tmpl w:val="EF2AA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6F52"/>
    <w:multiLevelType w:val="multilevel"/>
    <w:tmpl w:val="E1F63C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457AB"/>
    <w:multiLevelType w:val="multilevel"/>
    <w:tmpl w:val="262E1F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64F24"/>
    <w:multiLevelType w:val="multilevel"/>
    <w:tmpl w:val="D6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90C91"/>
    <w:multiLevelType w:val="multilevel"/>
    <w:tmpl w:val="7E7A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525835">
    <w:abstractNumId w:val="0"/>
  </w:num>
  <w:num w:numId="2" w16cid:durableId="251746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930593">
    <w:abstractNumId w:val="4"/>
  </w:num>
  <w:num w:numId="4" w16cid:durableId="1955482068">
    <w:abstractNumId w:val="10"/>
  </w:num>
  <w:num w:numId="5" w16cid:durableId="225799716">
    <w:abstractNumId w:val="2"/>
  </w:num>
  <w:num w:numId="6" w16cid:durableId="374933949">
    <w:abstractNumId w:val="5"/>
  </w:num>
  <w:num w:numId="7" w16cid:durableId="882404826">
    <w:abstractNumId w:val="8"/>
  </w:num>
  <w:num w:numId="8" w16cid:durableId="662468647">
    <w:abstractNumId w:val="1"/>
  </w:num>
  <w:num w:numId="9" w16cid:durableId="481431560">
    <w:abstractNumId w:val="9"/>
  </w:num>
  <w:num w:numId="10" w16cid:durableId="645010019">
    <w:abstractNumId w:val="7"/>
  </w:num>
  <w:num w:numId="11" w16cid:durableId="120169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01"/>
    <w:rsid w:val="0000098C"/>
    <w:rsid w:val="000070BC"/>
    <w:rsid w:val="00046ECF"/>
    <w:rsid w:val="00051269"/>
    <w:rsid w:val="0005484F"/>
    <w:rsid w:val="000A78D8"/>
    <w:rsid w:val="000C3AA4"/>
    <w:rsid w:val="000C620D"/>
    <w:rsid w:val="000E1CD5"/>
    <w:rsid w:val="000F3143"/>
    <w:rsid w:val="000F7332"/>
    <w:rsid w:val="0011799A"/>
    <w:rsid w:val="00140CB4"/>
    <w:rsid w:val="00146EF9"/>
    <w:rsid w:val="00157B15"/>
    <w:rsid w:val="00187B0E"/>
    <w:rsid w:val="001919EB"/>
    <w:rsid w:val="001A0C62"/>
    <w:rsid w:val="00236268"/>
    <w:rsid w:val="0024489C"/>
    <w:rsid w:val="00256485"/>
    <w:rsid w:val="002A6776"/>
    <w:rsid w:val="002F25F6"/>
    <w:rsid w:val="00311175"/>
    <w:rsid w:val="00313B5A"/>
    <w:rsid w:val="00322C83"/>
    <w:rsid w:val="00352371"/>
    <w:rsid w:val="0036451B"/>
    <w:rsid w:val="00365A95"/>
    <w:rsid w:val="00366E89"/>
    <w:rsid w:val="00371DC6"/>
    <w:rsid w:val="003812E8"/>
    <w:rsid w:val="00387F7F"/>
    <w:rsid w:val="003D6702"/>
    <w:rsid w:val="003F3E9A"/>
    <w:rsid w:val="003F4733"/>
    <w:rsid w:val="00414717"/>
    <w:rsid w:val="00423601"/>
    <w:rsid w:val="004306A7"/>
    <w:rsid w:val="004548B6"/>
    <w:rsid w:val="00460939"/>
    <w:rsid w:val="0046493E"/>
    <w:rsid w:val="00486020"/>
    <w:rsid w:val="00490F78"/>
    <w:rsid w:val="00492451"/>
    <w:rsid w:val="004C6AC1"/>
    <w:rsid w:val="00504120"/>
    <w:rsid w:val="005178A3"/>
    <w:rsid w:val="005341A6"/>
    <w:rsid w:val="00540EE2"/>
    <w:rsid w:val="00544ACA"/>
    <w:rsid w:val="0056603E"/>
    <w:rsid w:val="005921A2"/>
    <w:rsid w:val="00594C4C"/>
    <w:rsid w:val="00597062"/>
    <w:rsid w:val="005B04F2"/>
    <w:rsid w:val="005D0651"/>
    <w:rsid w:val="005F34C9"/>
    <w:rsid w:val="00601342"/>
    <w:rsid w:val="00622FD4"/>
    <w:rsid w:val="006235CA"/>
    <w:rsid w:val="00623A13"/>
    <w:rsid w:val="00625787"/>
    <w:rsid w:val="00700E10"/>
    <w:rsid w:val="007040C3"/>
    <w:rsid w:val="0073279A"/>
    <w:rsid w:val="00740E88"/>
    <w:rsid w:val="00740F67"/>
    <w:rsid w:val="00753BE8"/>
    <w:rsid w:val="00756225"/>
    <w:rsid w:val="00773D40"/>
    <w:rsid w:val="00776537"/>
    <w:rsid w:val="007878D8"/>
    <w:rsid w:val="007E1D76"/>
    <w:rsid w:val="007E5FB5"/>
    <w:rsid w:val="00801E80"/>
    <w:rsid w:val="00807BB8"/>
    <w:rsid w:val="00825B2F"/>
    <w:rsid w:val="00830EDB"/>
    <w:rsid w:val="008403DB"/>
    <w:rsid w:val="008471B9"/>
    <w:rsid w:val="00863418"/>
    <w:rsid w:val="00871A6E"/>
    <w:rsid w:val="0089420A"/>
    <w:rsid w:val="008A23BA"/>
    <w:rsid w:val="008E7D0F"/>
    <w:rsid w:val="009032EB"/>
    <w:rsid w:val="00922F74"/>
    <w:rsid w:val="00936AB5"/>
    <w:rsid w:val="009420C4"/>
    <w:rsid w:val="00942A78"/>
    <w:rsid w:val="00961D64"/>
    <w:rsid w:val="00993627"/>
    <w:rsid w:val="009A3CB6"/>
    <w:rsid w:val="009E2998"/>
    <w:rsid w:val="009E796F"/>
    <w:rsid w:val="00A04B17"/>
    <w:rsid w:val="00A22A08"/>
    <w:rsid w:val="00A3657B"/>
    <w:rsid w:val="00A8202C"/>
    <w:rsid w:val="00A94E81"/>
    <w:rsid w:val="00AA3AD3"/>
    <w:rsid w:val="00AE12DD"/>
    <w:rsid w:val="00B507A0"/>
    <w:rsid w:val="00B6585B"/>
    <w:rsid w:val="00B80F5D"/>
    <w:rsid w:val="00B810B3"/>
    <w:rsid w:val="00B81B06"/>
    <w:rsid w:val="00B85876"/>
    <w:rsid w:val="00BA1453"/>
    <w:rsid w:val="00BA49BE"/>
    <w:rsid w:val="00BC00E9"/>
    <w:rsid w:val="00BC64E2"/>
    <w:rsid w:val="00BD2263"/>
    <w:rsid w:val="00BE1102"/>
    <w:rsid w:val="00BE4516"/>
    <w:rsid w:val="00C20FB4"/>
    <w:rsid w:val="00C27B5B"/>
    <w:rsid w:val="00C35B67"/>
    <w:rsid w:val="00C426A7"/>
    <w:rsid w:val="00C50F5B"/>
    <w:rsid w:val="00C57C9C"/>
    <w:rsid w:val="00CC08E2"/>
    <w:rsid w:val="00CF4449"/>
    <w:rsid w:val="00D133C9"/>
    <w:rsid w:val="00D43125"/>
    <w:rsid w:val="00D72809"/>
    <w:rsid w:val="00DA4B8A"/>
    <w:rsid w:val="00DB5818"/>
    <w:rsid w:val="00DB617A"/>
    <w:rsid w:val="00DC7D10"/>
    <w:rsid w:val="00DD74D2"/>
    <w:rsid w:val="00E043C4"/>
    <w:rsid w:val="00E2254F"/>
    <w:rsid w:val="00E4513E"/>
    <w:rsid w:val="00E53E4A"/>
    <w:rsid w:val="00E56EA7"/>
    <w:rsid w:val="00E57701"/>
    <w:rsid w:val="00E71C19"/>
    <w:rsid w:val="00E74693"/>
    <w:rsid w:val="00E92F14"/>
    <w:rsid w:val="00EA4117"/>
    <w:rsid w:val="00ED4F47"/>
    <w:rsid w:val="00EF7625"/>
    <w:rsid w:val="00F36380"/>
    <w:rsid w:val="00F64B64"/>
    <w:rsid w:val="00F74BE4"/>
    <w:rsid w:val="00F76FA7"/>
    <w:rsid w:val="00F87E50"/>
    <w:rsid w:val="00FA4A5E"/>
    <w:rsid w:val="00FB44AC"/>
    <w:rsid w:val="00FC215E"/>
    <w:rsid w:val="00FC2DBD"/>
    <w:rsid w:val="00FE3D5D"/>
    <w:rsid w:val="00FE70E4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D50BBB"/>
  <w15:chartTrackingRefBased/>
  <w15:docId w15:val="{C02E62BE-3309-496D-A0E0-2C7A197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ListParagraph">
    <w:name w:val="List Paragraph"/>
    <w:basedOn w:val="Normal"/>
    <w:uiPriority w:val="34"/>
    <w:qFormat/>
    <w:rsid w:val="004147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032EB"/>
    <w:pPr>
      <w:spacing w:before="0" w:after="0" w:line="240" w:lineRule="auto"/>
    </w:pPr>
    <w:rPr>
      <w:rFonts w:eastAsiaTheme="minorEastAsia"/>
      <w:color w:val="auto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32EB"/>
    <w:rPr>
      <w:rFonts w:eastAsiaTheme="minorEastAsi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Letter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0C53-D50F-E047-B7DA-17C924F5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TimelessLetter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Barber</dc:creator>
  <cp:keywords/>
  <cp:lastModifiedBy>adam smith</cp:lastModifiedBy>
  <cp:revision>2</cp:revision>
  <cp:lastPrinted>2025-02-12T12:50:00Z</cp:lastPrinted>
  <dcterms:created xsi:type="dcterms:W3CDTF">2025-03-12T10:25:00Z</dcterms:created>
  <dcterms:modified xsi:type="dcterms:W3CDTF">2025-03-12T10:25:00Z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